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CCE5" w14:textId="77777777" w:rsidR="009E771D" w:rsidRDefault="009E771D" w:rsidP="00F02005">
      <w:pPr>
        <w:jc w:val="center"/>
        <w:rPr>
          <w:rFonts w:ascii="Arial" w:hAnsi="Arial" w:cs="Arial"/>
          <w:b/>
        </w:rPr>
      </w:pPr>
    </w:p>
    <w:p w14:paraId="5A502696" w14:textId="77777777" w:rsidR="00A9151F" w:rsidRDefault="00A9151F" w:rsidP="00F02005">
      <w:pPr>
        <w:jc w:val="center"/>
        <w:rPr>
          <w:rFonts w:ascii="Arial" w:hAnsi="Arial" w:cs="Arial"/>
          <w:b/>
        </w:rPr>
      </w:pPr>
    </w:p>
    <w:p w14:paraId="4FE52793" w14:textId="77777777" w:rsidR="009E771D" w:rsidRDefault="009E771D" w:rsidP="00F02005">
      <w:pPr>
        <w:jc w:val="center"/>
        <w:rPr>
          <w:rFonts w:ascii="Arial" w:hAnsi="Arial" w:cs="Arial"/>
          <w:b/>
        </w:rPr>
      </w:pPr>
    </w:p>
    <w:p w14:paraId="252C1F80" w14:textId="24B63E6C" w:rsidR="00F02005" w:rsidRPr="00F05CCB" w:rsidRDefault="00F02005" w:rsidP="00F02005">
      <w:pPr>
        <w:jc w:val="center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JOB DESCRIPTION</w:t>
      </w:r>
    </w:p>
    <w:p w14:paraId="7E85740F" w14:textId="77777777" w:rsidR="00F60F8C" w:rsidRPr="00F05CCB" w:rsidRDefault="00F60F8C" w:rsidP="00F02005">
      <w:pPr>
        <w:jc w:val="center"/>
        <w:rPr>
          <w:rFonts w:ascii="Arial" w:hAnsi="Arial" w:cs="Arial"/>
          <w:b/>
        </w:rPr>
      </w:pPr>
    </w:p>
    <w:p w14:paraId="28C136F6" w14:textId="6130B9F6" w:rsidR="00F02005" w:rsidRPr="00F05CCB" w:rsidRDefault="0083234C" w:rsidP="00AD05CF">
      <w:pPr>
        <w:jc w:val="center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Finance</w:t>
      </w:r>
      <w:r w:rsidR="00D7480C" w:rsidRPr="00F05CCB">
        <w:rPr>
          <w:rFonts w:ascii="Arial" w:hAnsi="Arial" w:cs="Arial"/>
          <w:b/>
        </w:rPr>
        <w:t xml:space="preserve"> </w:t>
      </w:r>
      <w:r w:rsidR="00E55CFC" w:rsidRPr="00F05CCB">
        <w:rPr>
          <w:rFonts w:ascii="Arial" w:hAnsi="Arial" w:cs="Arial"/>
          <w:b/>
        </w:rPr>
        <w:t>A</w:t>
      </w:r>
      <w:r w:rsidR="007A4039" w:rsidRPr="00F05CCB">
        <w:rPr>
          <w:rFonts w:ascii="Arial" w:hAnsi="Arial" w:cs="Arial"/>
          <w:b/>
        </w:rPr>
        <w:t>ssistant</w:t>
      </w:r>
    </w:p>
    <w:p w14:paraId="17663D75" w14:textId="77777777" w:rsidR="00F02005" w:rsidRPr="00F05CCB" w:rsidRDefault="00F02005" w:rsidP="00F02005">
      <w:pPr>
        <w:rPr>
          <w:rFonts w:ascii="Arial" w:hAnsi="Arial" w:cs="Arial"/>
          <w:sz w:val="20"/>
          <w:szCs w:val="20"/>
        </w:rPr>
      </w:pPr>
    </w:p>
    <w:p w14:paraId="48506CEC" w14:textId="65C99BAD" w:rsidR="00C57C31" w:rsidRPr="00F05CCB" w:rsidRDefault="00F02005" w:rsidP="00544B77">
      <w:pPr>
        <w:spacing w:after="12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Grade:</w:t>
      </w:r>
      <w:r w:rsidRPr="00F05CCB">
        <w:rPr>
          <w:rFonts w:ascii="Arial" w:hAnsi="Arial" w:cs="Arial"/>
        </w:rPr>
        <w:tab/>
      </w:r>
      <w:r w:rsidRPr="00F05CCB">
        <w:rPr>
          <w:rFonts w:ascii="Arial" w:hAnsi="Arial" w:cs="Arial"/>
        </w:rPr>
        <w:tab/>
      </w:r>
      <w:r w:rsidR="00BF6E4C" w:rsidRPr="00F05CCB">
        <w:rPr>
          <w:rFonts w:ascii="Arial" w:hAnsi="Arial" w:cs="Arial"/>
        </w:rPr>
        <w:t>Grade</w:t>
      </w:r>
      <w:r w:rsidR="00E55CFC" w:rsidRPr="00F05CCB">
        <w:rPr>
          <w:rFonts w:ascii="Arial" w:hAnsi="Arial" w:cs="Arial"/>
        </w:rPr>
        <w:t xml:space="preserve"> 4</w:t>
      </w:r>
      <w:r w:rsidR="000E4881" w:rsidRPr="00F05CCB">
        <w:rPr>
          <w:rFonts w:ascii="Arial" w:hAnsi="Arial" w:cs="Arial"/>
        </w:rPr>
        <w:t xml:space="preserve"> (</w:t>
      </w:r>
      <w:r w:rsidR="00346FFC">
        <w:rPr>
          <w:rFonts w:ascii="Arial" w:hAnsi="Arial" w:cs="Arial"/>
        </w:rPr>
        <w:t xml:space="preserve">points </w:t>
      </w:r>
      <w:r w:rsidR="000E4881" w:rsidRPr="00F05CCB">
        <w:rPr>
          <w:rFonts w:ascii="Arial" w:hAnsi="Arial" w:cs="Arial"/>
        </w:rPr>
        <w:t>8-</w:t>
      </w:r>
      <w:r w:rsidR="00BF6E4C" w:rsidRPr="00F05CCB">
        <w:rPr>
          <w:rFonts w:ascii="Arial" w:hAnsi="Arial" w:cs="Arial"/>
        </w:rPr>
        <w:t>14</w:t>
      </w:r>
      <w:r w:rsidR="000E4881" w:rsidRPr="00F05CCB">
        <w:rPr>
          <w:rFonts w:ascii="Arial" w:hAnsi="Arial" w:cs="Arial"/>
        </w:rPr>
        <w:t>)</w:t>
      </w:r>
    </w:p>
    <w:p w14:paraId="506F7525" w14:textId="21AF7564" w:rsidR="00C57C31" w:rsidRPr="00F05CCB" w:rsidRDefault="00F02005" w:rsidP="00544B77">
      <w:pPr>
        <w:spacing w:after="12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Salary:</w:t>
      </w:r>
      <w:r w:rsidRPr="00F05CCB">
        <w:rPr>
          <w:rFonts w:ascii="Arial" w:hAnsi="Arial" w:cs="Arial"/>
        </w:rPr>
        <w:tab/>
      </w:r>
      <w:r w:rsidRPr="00F05CCB">
        <w:rPr>
          <w:rFonts w:ascii="Arial" w:hAnsi="Arial" w:cs="Arial"/>
        </w:rPr>
        <w:tab/>
      </w:r>
      <w:r w:rsidR="00164A36" w:rsidRPr="00F05CCB">
        <w:rPr>
          <w:rFonts w:ascii="Arial" w:hAnsi="Arial" w:cs="Arial"/>
        </w:rPr>
        <w:t>£</w:t>
      </w:r>
      <w:r w:rsidR="004667F7">
        <w:rPr>
          <w:rFonts w:ascii="Arial" w:hAnsi="Arial" w:cs="Arial"/>
        </w:rPr>
        <w:t>22</w:t>
      </w:r>
      <w:r w:rsidR="00D9368B">
        <w:rPr>
          <w:rFonts w:ascii="Arial" w:hAnsi="Arial" w:cs="Arial"/>
        </w:rPr>
        <w:t>,</w:t>
      </w:r>
      <w:r w:rsidR="004667F7">
        <w:rPr>
          <w:rFonts w:ascii="Arial" w:hAnsi="Arial" w:cs="Arial"/>
        </w:rPr>
        <w:t>777</w:t>
      </w:r>
      <w:r w:rsidR="00164A36" w:rsidRPr="00F05CCB">
        <w:rPr>
          <w:rFonts w:ascii="Arial" w:hAnsi="Arial" w:cs="Arial"/>
        </w:rPr>
        <w:t xml:space="preserve"> to </w:t>
      </w:r>
      <w:r w:rsidR="005A3972" w:rsidRPr="00F05CCB">
        <w:rPr>
          <w:rFonts w:ascii="Arial" w:hAnsi="Arial" w:cs="Arial"/>
        </w:rPr>
        <w:t>£</w:t>
      </w:r>
      <w:r w:rsidR="004667F7">
        <w:rPr>
          <w:rFonts w:ascii="Arial" w:hAnsi="Arial" w:cs="Arial"/>
        </w:rPr>
        <w:t>25</w:t>
      </w:r>
      <w:r w:rsidR="00F34AA7">
        <w:rPr>
          <w:rFonts w:ascii="Arial" w:hAnsi="Arial" w:cs="Arial"/>
        </w:rPr>
        <w:t>,</w:t>
      </w:r>
      <w:r w:rsidR="004667F7">
        <w:rPr>
          <w:rFonts w:ascii="Arial" w:hAnsi="Arial" w:cs="Arial"/>
        </w:rPr>
        <w:t>409</w:t>
      </w:r>
      <w:r w:rsidR="005A3972" w:rsidRPr="00F05CCB">
        <w:rPr>
          <w:rFonts w:ascii="Arial" w:hAnsi="Arial" w:cs="Arial"/>
        </w:rPr>
        <w:t xml:space="preserve"> (</w:t>
      </w:r>
      <w:r w:rsidR="004667F7">
        <w:rPr>
          <w:rFonts w:ascii="Arial" w:hAnsi="Arial" w:cs="Arial"/>
        </w:rPr>
        <w:t>pay award pending</w:t>
      </w:r>
      <w:r w:rsidR="005D312D" w:rsidRPr="00F05CCB">
        <w:rPr>
          <w:rFonts w:ascii="Arial" w:hAnsi="Arial" w:cs="Arial"/>
        </w:rPr>
        <w:t>)</w:t>
      </w:r>
    </w:p>
    <w:p w14:paraId="5EEDFD5B" w14:textId="6B489748" w:rsidR="00E7501D" w:rsidRPr="00F05CCB" w:rsidRDefault="00F02005" w:rsidP="00544B77">
      <w:pPr>
        <w:spacing w:after="12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Responsible to:</w:t>
      </w:r>
      <w:r w:rsidRPr="00F05CCB">
        <w:rPr>
          <w:rFonts w:ascii="Arial" w:hAnsi="Arial" w:cs="Arial"/>
        </w:rPr>
        <w:tab/>
      </w:r>
      <w:r w:rsidR="00F93669" w:rsidRPr="00F05CCB">
        <w:rPr>
          <w:rFonts w:ascii="Arial" w:hAnsi="Arial" w:cs="Arial"/>
        </w:rPr>
        <w:t xml:space="preserve">Chief </w:t>
      </w:r>
      <w:r w:rsidR="00E55CFC" w:rsidRPr="00F05CCB">
        <w:rPr>
          <w:rFonts w:ascii="Arial" w:hAnsi="Arial" w:cs="Arial"/>
        </w:rPr>
        <w:t xml:space="preserve">Finance </w:t>
      </w:r>
      <w:r w:rsidR="00F93669" w:rsidRPr="00F05CCB">
        <w:rPr>
          <w:rFonts w:ascii="Arial" w:hAnsi="Arial" w:cs="Arial"/>
        </w:rPr>
        <w:t>Officer</w:t>
      </w:r>
    </w:p>
    <w:p w14:paraId="6B1D81FE" w14:textId="598B8729" w:rsidR="00F02005" w:rsidRPr="00F05CCB" w:rsidRDefault="00F02005" w:rsidP="0004556D">
      <w:pPr>
        <w:spacing w:after="120"/>
        <w:ind w:left="2160" w:hanging="216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Hours of work:</w:t>
      </w:r>
      <w:r w:rsidRPr="00F05CCB">
        <w:rPr>
          <w:rFonts w:ascii="Arial" w:hAnsi="Arial" w:cs="Arial"/>
        </w:rPr>
        <w:tab/>
      </w:r>
      <w:r w:rsidR="00AB751D">
        <w:rPr>
          <w:rFonts w:ascii="Arial" w:hAnsi="Arial" w:cs="Arial"/>
        </w:rPr>
        <w:t>37</w:t>
      </w:r>
      <w:r w:rsidR="00F60F8C" w:rsidRPr="00F05CCB">
        <w:rPr>
          <w:rFonts w:ascii="Arial" w:hAnsi="Arial" w:cs="Arial"/>
        </w:rPr>
        <w:t xml:space="preserve"> hours per week</w:t>
      </w:r>
      <w:r w:rsidR="00E968D1">
        <w:rPr>
          <w:rFonts w:ascii="Arial" w:hAnsi="Arial" w:cs="Arial"/>
        </w:rPr>
        <w:t xml:space="preserve">, </w:t>
      </w:r>
      <w:r w:rsidR="005073AE">
        <w:rPr>
          <w:rFonts w:ascii="Arial" w:hAnsi="Arial" w:cs="Arial"/>
        </w:rPr>
        <w:t>all year round.</w:t>
      </w:r>
    </w:p>
    <w:p w14:paraId="6610E9BA" w14:textId="77777777" w:rsidR="00F02005" w:rsidRPr="00F05CCB" w:rsidRDefault="00F02005" w:rsidP="00F02005">
      <w:pPr>
        <w:rPr>
          <w:rFonts w:ascii="Arial" w:hAnsi="Arial" w:cs="Arial"/>
          <w:b/>
        </w:rPr>
      </w:pPr>
    </w:p>
    <w:p w14:paraId="7EBA44FF" w14:textId="08C70ED9" w:rsidR="00AA277B" w:rsidRPr="00F05CCB" w:rsidRDefault="00AA277B" w:rsidP="00974BF5">
      <w:pPr>
        <w:spacing w:after="120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Overview</w:t>
      </w:r>
    </w:p>
    <w:p w14:paraId="4AF5EEBC" w14:textId="64A95460" w:rsidR="009D5899" w:rsidRPr="00F05CCB" w:rsidRDefault="009D5899" w:rsidP="00974BF5">
      <w:pPr>
        <w:pStyle w:val="Body"/>
        <w:spacing w:after="120"/>
        <w:rPr>
          <w:rFonts w:cs="Arial"/>
          <w:sz w:val="24"/>
        </w:rPr>
      </w:pPr>
      <w:r w:rsidRPr="00F05CCB">
        <w:rPr>
          <w:rFonts w:cs="Arial"/>
          <w:sz w:val="24"/>
        </w:rPr>
        <w:t xml:space="preserve">The post holder will undertake responsibilities as a member of the </w:t>
      </w:r>
      <w:r w:rsidR="00F50A7C">
        <w:rPr>
          <w:rFonts w:cs="Arial"/>
          <w:sz w:val="24"/>
        </w:rPr>
        <w:t>C</w:t>
      </w:r>
      <w:r w:rsidRPr="00F05CCB">
        <w:rPr>
          <w:rFonts w:cs="Arial"/>
          <w:sz w:val="24"/>
        </w:rPr>
        <w:t xml:space="preserve">entral </w:t>
      </w:r>
      <w:r w:rsidR="00416B8E" w:rsidRPr="00F05CCB">
        <w:rPr>
          <w:rFonts w:cs="Arial"/>
          <w:sz w:val="24"/>
        </w:rPr>
        <w:t>Trust</w:t>
      </w:r>
      <w:r w:rsidRPr="00F05CCB">
        <w:rPr>
          <w:rFonts w:cs="Arial"/>
          <w:sz w:val="24"/>
        </w:rPr>
        <w:t xml:space="preserve"> </w:t>
      </w:r>
      <w:r w:rsidR="00F50A7C">
        <w:rPr>
          <w:rFonts w:cs="Arial"/>
          <w:sz w:val="24"/>
        </w:rPr>
        <w:t>T</w:t>
      </w:r>
      <w:r w:rsidRPr="00F05CCB">
        <w:rPr>
          <w:rFonts w:cs="Arial"/>
          <w:sz w:val="24"/>
        </w:rPr>
        <w:t xml:space="preserve">eam to provide efficient and effective financial support required to meet the Trust’s core financial responsibilities.  </w:t>
      </w:r>
    </w:p>
    <w:p w14:paraId="0F040CDF" w14:textId="18CCFEF8" w:rsidR="00AA277B" w:rsidRPr="00F05CCB" w:rsidRDefault="00AA277B" w:rsidP="00AD05CF">
      <w:pPr>
        <w:spacing w:after="120"/>
        <w:jc w:val="center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Duties and Responsibilities</w:t>
      </w:r>
    </w:p>
    <w:p w14:paraId="296E7E3C" w14:textId="3CC24EB6" w:rsidR="009D5899" w:rsidRPr="00F05CCB" w:rsidRDefault="009D5899" w:rsidP="00974BF5">
      <w:pPr>
        <w:spacing w:after="120"/>
        <w:rPr>
          <w:rFonts w:ascii="Arial" w:hAnsi="Arial" w:cs="Arial"/>
          <w:b/>
        </w:rPr>
      </w:pPr>
      <w:bookmarkStart w:id="0" w:name="_Hlk60231194"/>
      <w:r w:rsidRPr="00F05CCB">
        <w:rPr>
          <w:rFonts w:ascii="Arial" w:hAnsi="Arial" w:cs="Arial"/>
          <w:b/>
        </w:rPr>
        <w:t>Financial Management</w:t>
      </w:r>
    </w:p>
    <w:p w14:paraId="4C04B08D" w14:textId="5795A5B4" w:rsidR="009D5899" w:rsidRPr="00F05CCB" w:rsidRDefault="009D5899" w:rsidP="005B48F4">
      <w:pPr>
        <w:pStyle w:val="Body1"/>
        <w:numPr>
          <w:ilvl w:val="0"/>
          <w:numId w:val="10"/>
        </w:numPr>
        <w:spacing w:after="120"/>
        <w:rPr>
          <w:rFonts w:cs="Arial"/>
          <w:sz w:val="24"/>
        </w:rPr>
      </w:pPr>
      <w:bookmarkStart w:id="1" w:name="_Hlk60231281"/>
      <w:r w:rsidRPr="00F05CCB">
        <w:rPr>
          <w:rFonts w:cs="Arial"/>
          <w:sz w:val="24"/>
        </w:rPr>
        <w:t xml:space="preserve">To provide high quality financial administrative support to the Trust’s Central Team under the direction of the </w:t>
      </w:r>
      <w:r w:rsidR="00225426" w:rsidRPr="00F05CCB">
        <w:rPr>
          <w:rFonts w:cs="Arial"/>
          <w:sz w:val="24"/>
        </w:rPr>
        <w:t>CFO</w:t>
      </w:r>
      <w:r w:rsidRPr="00F05CCB">
        <w:rPr>
          <w:rFonts w:cs="Arial"/>
          <w:sz w:val="24"/>
        </w:rPr>
        <w:t xml:space="preserve">. </w:t>
      </w:r>
    </w:p>
    <w:p w14:paraId="6AF5F22D" w14:textId="77777777" w:rsidR="009D5899" w:rsidRPr="00F05CCB" w:rsidRDefault="009D5899" w:rsidP="005B48F4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F05CCB">
        <w:rPr>
          <w:rFonts w:ascii="Arial" w:hAnsi="Arial" w:cs="Arial"/>
        </w:rPr>
        <w:t>To maintain confidentiality at all times in respect of school-related matters and to prevent disclosure of confidential and sensitive information.</w:t>
      </w:r>
    </w:p>
    <w:bookmarkEnd w:id="0"/>
    <w:bookmarkEnd w:id="1"/>
    <w:p w14:paraId="4423F61F" w14:textId="77777777" w:rsidR="00AA277B" w:rsidRPr="00F05CCB" w:rsidRDefault="00AA277B" w:rsidP="005B48F4">
      <w:pPr>
        <w:spacing w:after="120"/>
        <w:rPr>
          <w:rFonts w:ascii="Arial" w:hAnsi="Arial" w:cs="Arial"/>
          <w:b/>
        </w:rPr>
      </w:pPr>
    </w:p>
    <w:p w14:paraId="5BA7C9A6" w14:textId="7D3867A7" w:rsidR="0003226A" w:rsidRPr="00F05CCB" w:rsidRDefault="00F432C1" w:rsidP="005B48F4">
      <w:pPr>
        <w:spacing w:after="120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Invoice</w:t>
      </w:r>
      <w:r w:rsidR="007E2B85" w:rsidRPr="00F05CCB">
        <w:rPr>
          <w:rFonts w:ascii="Arial" w:hAnsi="Arial" w:cs="Arial"/>
          <w:b/>
        </w:rPr>
        <w:t xml:space="preserve"> </w:t>
      </w:r>
      <w:r w:rsidR="006A74FF" w:rsidRPr="00F05CCB">
        <w:rPr>
          <w:rFonts w:ascii="Arial" w:hAnsi="Arial" w:cs="Arial"/>
          <w:b/>
        </w:rPr>
        <w:t>p</w:t>
      </w:r>
      <w:r w:rsidR="007E2B85" w:rsidRPr="00F05CCB">
        <w:rPr>
          <w:rFonts w:ascii="Arial" w:hAnsi="Arial" w:cs="Arial"/>
          <w:b/>
        </w:rPr>
        <w:t>rocessing</w:t>
      </w:r>
      <w:r w:rsidRPr="00F05CCB">
        <w:rPr>
          <w:rFonts w:ascii="Arial" w:hAnsi="Arial" w:cs="Arial"/>
          <w:b/>
        </w:rPr>
        <w:t xml:space="preserve"> for </w:t>
      </w:r>
      <w:r w:rsidR="006A74FF" w:rsidRPr="00F05CCB">
        <w:rPr>
          <w:rFonts w:ascii="Arial" w:hAnsi="Arial" w:cs="Arial"/>
          <w:b/>
        </w:rPr>
        <w:t>c</w:t>
      </w:r>
      <w:r w:rsidRPr="00F05CCB">
        <w:rPr>
          <w:rFonts w:ascii="Arial" w:hAnsi="Arial" w:cs="Arial"/>
          <w:b/>
        </w:rPr>
        <w:t>entral</w:t>
      </w:r>
      <w:r w:rsidR="00FD6DAF" w:rsidRPr="00F05CCB">
        <w:rPr>
          <w:rFonts w:ascii="Arial" w:hAnsi="Arial" w:cs="Arial"/>
          <w:b/>
        </w:rPr>
        <w:t>l</w:t>
      </w:r>
      <w:r w:rsidR="006A74FF" w:rsidRPr="00F05CCB">
        <w:rPr>
          <w:rFonts w:ascii="Arial" w:hAnsi="Arial" w:cs="Arial"/>
          <w:b/>
        </w:rPr>
        <w:t>y paid items</w:t>
      </w:r>
      <w:r w:rsidR="006071CC">
        <w:rPr>
          <w:rFonts w:ascii="Arial" w:hAnsi="Arial" w:cs="Arial"/>
          <w:b/>
        </w:rPr>
        <w:t xml:space="preserve"> and funding</w:t>
      </w:r>
    </w:p>
    <w:p w14:paraId="2A05CF59" w14:textId="02C1734E" w:rsidR="000D006B" w:rsidRDefault="000D006B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 w:rsidRPr="00F05CCB">
        <w:rPr>
          <w:rFonts w:ascii="Arial" w:hAnsi="Arial" w:cs="Arial"/>
        </w:rPr>
        <w:t xml:space="preserve">To process supplier invoices </w:t>
      </w:r>
      <w:r w:rsidR="00EB7C07" w:rsidRPr="00F05CCB">
        <w:rPr>
          <w:rFonts w:ascii="Arial" w:hAnsi="Arial" w:cs="Arial"/>
        </w:rPr>
        <w:t>within the terms stated by the supplier. Ensuring invoices are checked</w:t>
      </w:r>
      <w:r w:rsidR="00AE4F93" w:rsidRPr="00F05CCB">
        <w:rPr>
          <w:rFonts w:ascii="Arial" w:hAnsi="Arial" w:cs="Arial"/>
        </w:rPr>
        <w:t xml:space="preserve"> and authorised in line wit</w:t>
      </w:r>
      <w:r w:rsidR="00F05CCB">
        <w:rPr>
          <w:rFonts w:ascii="Arial" w:hAnsi="Arial" w:cs="Arial"/>
        </w:rPr>
        <w:t>h</w:t>
      </w:r>
      <w:r w:rsidR="00AE4F93" w:rsidRPr="00F05CCB">
        <w:rPr>
          <w:rFonts w:ascii="Arial" w:hAnsi="Arial" w:cs="Arial"/>
        </w:rPr>
        <w:t xml:space="preserve"> the agreed procedures and timescales</w:t>
      </w:r>
      <w:r w:rsidR="00216A60" w:rsidRPr="00F05CCB">
        <w:rPr>
          <w:rFonts w:ascii="Arial" w:hAnsi="Arial" w:cs="Arial"/>
        </w:rPr>
        <w:t>.</w:t>
      </w:r>
    </w:p>
    <w:p w14:paraId="52713021" w14:textId="6FC1001E" w:rsidR="00590485" w:rsidRDefault="00590485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Ensure invoices are posted to the correct cost centre and ledger code.</w:t>
      </w:r>
    </w:p>
    <w:p w14:paraId="5A2E6DA4" w14:textId="05441054" w:rsidR="00100A6C" w:rsidRPr="00F05CCB" w:rsidRDefault="00100A6C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Ensure VAT is correctly recorded in the finance system.</w:t>
      </w:r>
    </w:p>
    <w:p w14:paraId="302DD122" w14:textId="4F1D8F15" w:rsidR="00AE4F93" w:rsidRPr="00F05CCB" w:rsidRDefault="00AE4F93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 w:rsidRPr="00F05CCB">
        <w:rPr>
          <w:rFonts w:ascii="Arial" w:hAnsi="Arial" w:cs="Arial"/>
        </w:rPr>
        <w:t xml:space="preserve">Prepare weekly </w:t>
      </w:r>
      <w:r w:rsidR="00C3730C" w:rsidRPr="00F05CCB">
        <w:rPr>
          <w:rFonts w:ascii="Arial" w:hAnsi="Arial" w:cs="Arial"/>
        </w:rPr>
        <w:t>BACS payment files for authorisation and payment</w:t>
      </w:r>
      <w:r w:rsidR="00216A60" w:rsidRPr="00F05CCB">
        <w:rPr>
          <w:rFonts w:ascii="Arial" w:hAnsi="Arial" w:cs="Arial"/>
        </w:rPr>
        <w:t>.</w:t>
      </w:r>
    </w:p>
    <w:p w14:paraId="3C06F1F2" w14:textId="669096A1" w:rsidR="00216A60" w:rsidRPr="00F05CCB" w:rsidRDefault="00216A60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 w:rsidRPr="00F05CCB">
        <w:rPr>
          <w:rFonts w:ascii="Arial" w:hAnsi="Arial" w:cs="Arial"/>
        </w:rPr>
        <w:t>Raise sales invoices where required.</w:t>
      </w:r>
    </w:p>
    <w:p w14:paraId="53EF964C" w14:textId="79CAB015" w:rsidR="004B54FB" w:rsidRDefault="004B54FB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 w:rsidRPr="00F05CCB">
        <w:rPr>
          <w:rFonts w:ascii="Arial" w:hAnsi="Arial" w:cs="Arial"/>
        </w:rPr>
        <w:t>Assist schools with queries relating to transactional processing.</w:t>
      </w:r>
    </w:p>
    <w:p w14:paraId="4E3E0363" w14:textId="27DC1AB1" w:rsidR="00C32A04" w:rsidRDefault="00C32A04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Correcting any errors identified</w:t>
      </w:r>
      <w:r w:rsidR="00EB1E75">
        <w:rPr>
          <w:rFonts w:ascii="Arial" w:hAnsi="Arial" w:cs="Arial"/>
        </w:rPr>
        <w:t>.</w:t>
      </w:r>
    </w:p>
    <w:p w14:paraId="6FD21ED2" w14:textId="16866FCC" w:rsidR="00393C85" w:rsidRPr="00F05CCB" w:rsidRDefault="003D12FA" w:rsidP="000D006B">
      <w:pPr>
        <w:numPr>
          <w:ilvl w:val="0"/>
          <w:numId w:val="1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 record funding and other income </w:t>
      </w:r>
      <w:r w:rsidR="006B18EC">
        <w:rPr>
          <w:rFonts w:ascii="Arial" w:hAnsi="Arial" w:cs="Arial"/>
        </w:rPr>
        <w:t>in the financial system.</w:t>
      </w:r>
    </w:p>
    <w:p w14:paraId="07747182" w14:textId="77777777" w:rsidR="005B48F4" w:rsidRPr="00F05CCB" w:rsidRDefault="005B48F4" w:rsidP="00974BF5">
      <w:pPr>
        <w:spacing w:after="120"/>
        <w:rPr>
          <w:rFonts w:ascii="Arial" w:hAnsi="Arial" w:cs="Arial"/>
          <w:b/>
          <w:szCs w:val="20"/>
        </w:rPr>
      </w:pPr>
    </w:p>
    <w:p w14:paraId="02F14965" w14:textId="77777777" w:rsidR="00BE7F7B" w:rsidRDefault="00BE7F7B" w:rsidP="00974BF5">
      <w:pPr>
        <w:spacing w:after="120"/>
        <w:rPr>
          <w:rFonts w:ascii="Arial" w:hAnsi="Arial" w:cs="Arial"/>
          <w:b/>
          <w:szCs w:val="20"/>
        </w:rPr>
      </w:pPr>
    </w:p>
    <w:p w14:paraId="7D79A73E" w14:textId="77777777" w:rsidR="00BE7F7B" w:rsidRDefault="00BE7F7B" w:rsidP="00974BF5">
      <w:pPr>
        <w:spacing w:after="120"/>
        <w:rPr>
          <w:rFonts w:ascii="Arial" w:hAnsi="Arial" w:cs="Arial"/>
          <w:b/>
          <w:szCs w:val="20"/>
        </w:rPr>
      </w:pPr>
    </w:p>
    <w:p w14:paraId="6F5DD070" w14:textId="7D994F06" w:rsidR="00974BF5" w:rsidRPr="00F05CCB" w:rsidRDefault="00974BF5" w:rsidP="00974BF5">
      <w:pPr>
        <w:spacing w:after="120"/>
        <w:rPr>
          <w:rFonts w:ascii="Arial" w:hAnsi="Arial" w:cs="Arial"/>
          <w:b/>
          <w:szCs w:val="20"/>
        </w:rPr>
      </w:pPr>
      <w:r w:rsidRPr="00F05CCB">
        <w:rPr>
          <w:rFonts w:ascii="Arial" w:hAnsi="Arial" w:cs="Arial"/>
          <w:b/>
          <w:szCs w:val="20"/>
        </w:rPr>
        <w:lastRenderedPageBreak/>
        <w:t>Supplier Maintenance</w:t>
      </w:r>
    </w:p>
    <w:p w14:paraId="7D125E82" w14:textId="750CC3E2" w:rsidR="00974BF5" w:rsidRPr="00F05CCB" w:rsidRDefault="00974BF5" w:rsidP="0022143B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0"/>
        </w:rPr>
      </w:pPr>
      <w:r w:rsidRPr="00F05CCB">
        <w:rPr>
          <w:rFonts w:ascii="Arial" w:hAnsi="Arial" w:cs="Arial"/>
          <w:szCs w:val="20"/>
        </w:rPr>
        <w:t xml:space="preserve">Set up and maintain supplier </w:t>
      </w:r>
      <w:r w:rsidR="00FD635C">
        <w:rPr>
          <w:rFonts w:ascii="Arial" w:hAnsi="Arial" w:cs="Arial"/>
          <w:szCs w:val="20"/>
        </w:rPr>
        <w:t>details</w:t>
      </w:r>
      <w:r w:rsidRPr="00F05CCB">
        <w:rPr>
          <w:rFonts w:ascii="Arial" w:hAnsi="Arial" w:cs="Arial"/>
          <w:szCs w:val="20"/>
        </w:rPr>
        <w:t xml:space="preserve"> </w:t>
      </w:r>
      <w:r w:rsidR="00FD635C">
        <w:rPr>
          <w:rFonts w:ascii="Arial" w:hAnsi="Arial" w:cs="Arial"/>
          <w:szCs w:val="20"/>
        </w:rPr>
        <w:t xml:space="preserve">in </w:t>
      </w:r>
      <w:r w:rsidRPr="00F05CCB">
        <w:rPr>
          <w:rFonts w:ascii="Arial" w:hAnsi="Arial" w:cs="Arial"/>
          <w:szCs w:val="20"/>
        </w:rPr>
        <w:t xml:space="preserve">the finance system.  </w:t>
      </w:r>
    </w:p>
    <w:p w14:paraId="299F7182" w14:textId="31995041" w:rsidR="00974BF5" w:rsidRPr="00F05CCB" w:rsidRDefault="00B03F84" w:rsidP="0022143B">
      <w:pPr>
        <w:pStyle w:val="bullet2"/>
        <w:numPr>
          <w:ilvl w:val="0"/>
          <w:numId w:val="3"/>
        </w:numPr>
        <w:spacing w:after="12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Respond to</w:t>
      </w:r>
      <w:r w:rsidR="00974BF5" w:rsidRPr="00F05CCB">
        <w:rPr>
          <w:rFonts w:cs="Arial"/>
          <w:sz w:val="24"/>
          <w:szCs w:val="20"/>
        </w:rPr>
        <w:t xml:space="preserve"> queries from suppliers, academies and other parties as is necessary, in a professional and efficient manner.</w:t>
      </w:r>
    </w:p>
    <w:p w14:paraId="07DE1F27" w14:textId="660EDA90" w:rsidR="00974BF5" w:rsidRPr="00F05CCB" w:rsidRDefault="002759F9" w:rsidP="0022143B">
      <w:pPr>
        <w:numPr>
          <w:ilvl w:val="0"/>
          <w:numId w:val="3"/>
        </w:numPr>
        <w:spacing w:after="120"/>
        <w:rPr>
          <w:rFonts w:ascii="Arial" w:hAnsi="Arial" w:cs="Arial"/>
          <w:szCs w:val="20"/>
        </w:rPr>
      </w:pPr>
      <w:r w:rsidRPr="00F05CCB">
        <w:rPr>
          <w:rFonts w:ascii="Arial" w:hAnsi="Arial" w:cs="Arial"/>
          <w:szCs w:val="20"/>
        </w:rPr>
        <w:t>Regularly r</w:t>
      </w:r>
      <w:r w:rsidR="00974BF5" w:rsidRPr="00F05CCB">
        <w:rPr>
          <w:rFonts w:ascii="Arial" w:hAnsi="Arial" w:cs="Arial"/>
          <w:szCs w:val="20"/>
        </w:rPr>
        <w:t>eview aged creditor report to ensure all payments allocated correctly and no accounts have ongoing queries</w:t>
      </w:r>
      <w:r w:rsidR="00CC21F1">
        <w:rPr>
          <w:rFonts w:ascii="Arial" w:hAnsi="Arial" w:cs="Arial"/>
          <w:szCs w:val="20"/>
        </w:rPr>
        <w:t>.</w:t>
      </w:r>
    </w:p>
    <w:p w14:paraId="10C94F06" w14:textId="77777777" w:rsidR="007E23AB" w:rsidRPr="00F05CCB" w:rsidRDefault="007E23AB" w:rsidP="00974BF5">
      <w:pPr>
        <w:pStyle w:val="bullet2"/>
        <w:numPr>
          <w:ilvl w:val="0"/>
          <w:numId w:val="0"/>
        </w:numPr>
        <w:spacing w:after="120"/>
        <w:rPr>
          <w:rFonts w:cs="Arial"/>
          <w:sz w:val="24"/>
        </w:rPr>
      </w:pPr>
    </w:p>
    <w:p w14:paraId="15E95294" w14:textId="4A4DC6AA" w:rsidR="0083234C" w:rsidRPr="00F05CCB" w:rsidRDefault="0083234C" w:rsidP="00974BF5">
      <w:pPr>
        <w:spacing w:after="120"/>
        <w:jc w:val="both"/>
        <w:rPr>
          <w:rFonts w:ascii="Arial" w:hAnsi="Arial" w:cs="Arial"/>
          <w:b/>
        </w:rPr>
      </w:pPr>
      <w:r w:rsidRPr="00F05CCB">
        <w:rPr>
          <w:rFonts w:ascii="Arial" w:hAnsi="Arial" w:cs="Arial"/>
          <w:b/>
        </w:rPr>
        <w:t>Bank</w:t>
      </w:r>
      <w:r w:rsidR="00DB01A0" w:rsidRPr="00F05CCB">
        <w:rPr>
          <w:rFonts w:ascii="Arial" w:hAnsi="Arial" w:cs="Arial"/>
          <w:b/>
        </w:rPr>
        <w:t>ing</w:t>
      </w:r>
    </w:p>
    <w:p w14:paraId="05DDE61A" w14:textId="3CFD40AD" w:rsidR="008C7A91" w:rsidRPr="00F05CCB" w:rsidRDefault="00942959" w:rsidP="00974BF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Reconcile the central Trust bank account on a weekly basis.</w:t>
      </w:r>
    </w:p>
    <w:p w14:paraId="3311B07D" w14:textId="08D96CD2" w:rsidR="0083234C" w:rsidRDefault="0083234C" w:rsidP="00974BF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05CCB">
        <w:rPr>
          <w:rFonts w:ascii="Arial" w:hAnsi="Arial" w:cs="Arial"/>
        </w:rPr>
        <w:t>Pr</w:t>
      </w:r>
      <w:r w:rsidR="00942959" w:rsidRPr="00F05CCB">
        <w:rPr>
          <w:rFonts w:ascii="Arial" w:hAnsi="Arial" w:cs="Arial"/>
        </w:rPr>
        <w:t>epare</w:t>
      </w:r>
      <w:r w:rsidRPr="00F05CCB">
        <w:rPr>
          <w:rFonts w:ascii="Arial" w:hAnsi="Arial" w:cs="Arial"/>
        </w:rPr>
        <w:t xml:space="preserve"> applications for changes to bank accounts</w:t>
      </w:r>
      <w:r w:rsidR="00DB01A0" w:rsidRPr="00F05CCB">
        <w:rPr>
          <w:rFonts w:ascii="Arial" w:hAnsi="Arial" w:cs="Arial"/>
        </w:rPr>
        <w:t xml:space="preserve"> and credit cards</w:t>
      </w:r>
      <w:r w:rsidR="00831B04">
        <w:rPr>
          <w:rFonts w:ascii="Arial" w:hAnsi="Arial" w:cs="Arial"/>
        </w:rPr>
        <w:t xml:space="preserve"> for authorisation and submission</w:t>
      </w:r>
      <w:r w:rsidRPr="00F05CCB">
        <w:rPr>
          <w:rFonts w:ascii="Arial" w:hAnsi="Arial" w:cs="Arial"/>
        </w:rPr>
        <w:t>.</w:t>
      </w:r>
    </w:p>
    <w:p w14:paraId="18305B68" w14:textId="77777777" w:rsidR="008237FE" w:rsidRDefault="008237FE" w:rsidP="008237FE">
      <w:pPr>
        <w:spacing w:after="120"/>
        <w:ind w:left="502"/>
        <w:jc w:val="both"/>
        <w:rPr>
          <w:rFonts w:ascii="Arial" w:hAnsi="Arial" w:cs="Arial"/>
        </w:rPr>
      </w:pPr>
    </w:p>
    <w:p w14:paraId="00030F65" w14:textId="76981C6F" w:rsidR="00EB1D4B" w:rsidRDefault="00EB1D4B" w:rsidP="00EB1D4B">
      <w:pPr>
        <w:spacing w:after="120"/>
        <w:jc w:val="both"/>
        <w:rPr>
          <w:rFonts w:ascii="Arial" w:hAnsi="Arial" w:cs="Arial"/>
          <w:b/>
          <w:bCs/>
        </w:rPr>
      </w:pPr>
      <w:r w:rsidRPr="00EB1D4B">
        <w:rPr>
          <w:rFonts w:ascii="Arial" w:hAnsi="Arial" w:cs="Arial"/>
          <w:b/>
          <w:bCs/>
        </w:rPr>
        <w:t>Payroll Reconciliation</w:t>
      </w:r>
    </w:p>
    <w:p w14:paraId="3442E15E" w14:textId="322AD208" w:rsidR="004F780D" w:rsidRPr="004F780D" w:rsidRDefault="004F780D" w:rsidP="00EB1D4B">
      <w:pPr>
        <w:pStyle w:val="ListParagraph"/>
        <w:numPr>
          <w:ilvl w:val="0"/>
          <w:numId w:val="16"/>
        </w:numPr>
        <w:spacing w:after="120"/>
        <w:ind w:left="502"/>
        <w:jc w:val="both"/>
        <w:rPr>
          <w:rFonts w:ascii="Arial" w:hAnsi="Arial" w:cs="Arial"/>
        </w:rPr>
      </w:pPr>
      <w:r w:rsidRPr="004F780D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in the preparation of the monthly payroll journal.</w:t>
      </w:r>
    </w:p>
    <w:p w14:paraId="4487B859" w14:textId="65B03735" w:rsidR="00EB1D4B" w:rsidRPr="00EB1D4B" w:rsidRDefault="00EE0217" w:rsidP="00EB1D4B">
      <w:pPr>
        <w:pStyle w:val="ListParagraph"/>
        <w:numPr>
          <w:ilvl w:val="0"/>
          <w:numId w:val="16"/>
        </w:numPr>
        <w:spacing w:after="120"/>
        <w:ind w:left="50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Import </w:t>
      </w:r>
      <w:r w:rsidR="00C56621">
        <w:rPr>
          <w:rFonts w:ascii="Arial" w:hAnsi="Arial" w:cs="Arial"/>
        </w:rPr>
        <w:t xml:space="preserve">monthly </w:t>
      </w:r>
      <w:r>
        <w:rPr>
          <w:rFonts w:ascii="Arial" w:hAnsi="Arial" w:cs="Arial"/>
        </w:rPr>
        <w:t xml:space="preserve">payroll data to the budgeting </w:t>
      </w:r>
      <w:r w:rsidR="000C6B0F">
        <w:rPr>
          <w:rFonts w:ascii="Arial" w:hAnsi="Arial" w:cs="Arial"/>
        </w:rPr>
        <w:t>system to reconcile amounts paid with the budget</w:t>
      </w:r>
      <w:r w:rsidR="008237FE">
        <w:rPr>
          <w:rFonts w:ascii="Arial" w:hAnsi="Arial" w:cs="Arial"/>
        </w:rPr>
        <w:t>.</w:t>
      </w:r>
    </w:p>
    <w:p w14:paraId="3B7FE3FA" w14:textId="77777777" w:rsidR="00AD05CF" w:rsidRPr="00F05CCB" w:rsidRDefault="00AD05CF" w:rsidP="00AD05CF">
      <w:pPr>
        <w:spacing w:after="120"/>
        <w:ind w:left="502"/>
        <w:jc w:val="both"/>
        <w:rPr>
          <w:rFonts w:ascii="Arial" w:hAnsi="Arial" w:cs="Arial"/>
        </w:rPr>
      </w:pPr>
    </w:p>
    <w:p w14:paraId="0C9350DB" w14:textId="77777777" w:rsidR="00A9151F" w:rsidRPr="00F05CCB" w:rsidRDefault="00A9151F" w:rsidP="00974BF5">
      <w:pPr>
        <w:pStyle w:val="bullet2"/>
        <w:numPr>
          <w:ilvl w:val="0"/>
          <w:numId w:val="0"/>
        </w:numPr>
        <w:spacing w:after="120"/>
        <w:rPr>
          <w:rFonts w:cs="Arial"/>
          <w:b/>
          <w:sz w:val="24"/>
          <w:szCs w:val="20"/>
        </w:rPr>
      </w:pPr>
      <w:r w:rsidRPr="00F05CCB">
        <w:rPr>
          <w:rFonts w:cs="Arial"/>
          <w:b/>
          <w:sz w:val="24"/>
          <w:szCs w:val="20"/>
        </w:rPr>
        <w:t>Other Duties</w:t>
      </w:r>
    </w:p>
    <w:p w14:paraId="7F7E3947" w14:textId="59001449" w:rsidR="00EC7AA3" w:rsidRDefault="00D834ED" w:rsidP="00974BF5">
      <w:pPr>
        <w:pStyle w:val="bullet2"/>
        <w:numPr>
          <w:ilvl w:val="0"/>
          <w:numId w:val="14"/>
        </w:numPr>
        <w:spacing w:after="12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Accurately t</w:t>
      </w:r>
      <w:r w:rsidR="00EC7AA3">
        <w:rPr>
          <w:rFonts w:cs="Arial"/>
          <w:sz w:val="24"/>
          <w:szCs w:val="20"/>
        </w:rPr>
        <w:t xml:space="preserve">ransferring data between systems in line with </w:t>
      </w:r>
      <w:r>
        <w:rPr>
          <w:rFonts w:cs="Arial"/>
          <w:sz w:val="24"/>
          <w:szCs w:val="20"/>
        </w:rPr>
        <w:t>schedule.</w:t>
      </w:r>
    </w:p>
    <w:p w14:paraId="0A91AC1E" w14:textId="28311EFB" w:rsidR="008E51AF" w:rsidRPr="00F05CCB" w:rsidRDefault="008E51AF" w:rsidP="00974BF5">
      <w:pPr>
        <w:pStyle w:val="bullet2"/>
        <w:numPr>
          <w:ilvl w:val="0"/>
          <w:numId w:val="14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 xml:space="preserve">Provide back up to the </w:t>
      </w:r>
      <w:r w:rsidR="00993430">
        <w:rPr>
          <w:rFonts w:cs="Arial"/>
          <w:sz w:val="24"/>
          <w:szCs w:val="20"/>
        </w:rPr>
        <w:t xml:space="preserve">rest of the </w:t>
      </w:r>
      <w:r w:rsidR="00A54D9A">
        <w:rPr>
          <w:rFonts w:cs="Arial"/>
          <w:sz w:val="24"/>
          <w:szCs w:val="20"/>
        </w:rPr>
        <w:t>C</w:t>
      </w:r>
      <w:r w:rsidR="00993430">
        <w:rPr>
          <w:rFonts w:cs="Arial"/>
          <w:sz w:val="24"/>
          <w:szCs w:val="20"/>
        </w:rPr>
        <w:t>entral Trust Team</w:t>
      </w:r>
      <w:r w:rsidRPr="00F05CCB">
        <w:rPr>
          <w:rFonts w:cs="Arial"/>
          <w:sz w:val="24"/>
          <w:szCs w:val="20"/>
        </w:rPr>
        <w:t xml:space="preserve"> during busy times as needed</w:t>
      </w:r>
      <w:r w:rsidR="003D0F4B">
        <w:rPr>
          <w:rFonts w:cs="Arial"/>
          <w:sz w:val="24"/>
          <w:szCs w:val="20"/>
        </w:rPr>
        <w:t>.</w:t>
      </w:r>
    </w:p>
    <w:p w14:paraId="1184A41D" w14:textId="77777777" w:rsidR="00A9151F" w:rsidRPr="00F05CCB" w:rsidRDefault="00A9151F" w:rsidP="00974BF5">
      <w:pPr>
        <w:pStyle w:val="bullet2"/>
        <w:numPr>
          <w:ilvl w:val="0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Contribute to the Trust’s culture and development by:</w:t>
      </w:r>
    </w:p>
    <w:p w14:paraId="28989C44" w14:textId="77777777" w:rsidR="00A9151F" w:rsidRPr="00F05CCB" w:rsidRDefault="00A9151F" w:rsidP="00974BF5">
      <w:pPr>
        <w:pStyle w:val="bullet2"/>
        <w:numPr>
          <w:ilvl w:val="1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Ensuring that you fulfil your professional responsibilities in relation to financial matters and are carrying out duties effectively.</w:t>
      </w:r>
    </w:p>
    <w:p w14:paraId="01AFAB3B" w14:textId="77777777" w:rsidR="00A9151F" w:rsidRPr="00F05CCB" w:rsidRDefault="00A9151F" w:rsidP="00974BF5">
      <w:pPr>
        <w:pStyle w:val="bullet2"/>
        <w:numPr>
          <w:ilvl w:val="1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Attend finance meetings where requested;</w:t>
      </w:r>
    </w:p>
    <w:p w14:paraId="3FBC0986" w14:textId="2035A096" w:rsidR="00A9151F" w:rsidRPr="00F05CCB" w:rsidRDefault="00A9151F" w:rsidP="00974BF5">
      <w:pPr>
        <w:pStyle w:val="bullet2"/>
        <w:numPr>
          <w:ilvl w:val="0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Share good financial practice across the Trust and</w:t>
      </w:r>
      <w:r w:rsidR="00927ECC">
        <w:rPr>
          <w:rFonts w:cs="Arial"/>
          <w:sz w:val="24"/>
          <w:szCs w:val="20"/>
        </w:rPr>
        <w:t xml:space="preserve"> schools</w:t>
      </w:r>
      <w:r w:rsidRPr="00F05CCB">
        <w:rPr>
          <w:rFonts w:cs="Arial"/>
          <w:sz w:val="24"/>
          <w:szCs w:val="20"/>
        </w:rPr>
        <w:t>;</w:t>
      </w:r>
    </w:p>
    <w:p w14:paraId="2BC62CB4" w14:textId="2A765184" w:rsidR="00A9151F" w:rsidRPr="00F05CCB" w:rsidRDefault="00A9151F" w:rsidP="00974BF5">
      <w:pPr>
        <w:pStyle w:val="bullet2"/>
        <w:numPr>
          <w:ilvl w:val="0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Participate in appropriate induction programmes to support new staff into finance and provide support for those members of staff who are new to a Trust/Academy environment.</w:t>
      </w:r>
    </w:p>
    <w:p w14:paraId="6CADB2C1" w14:textId="77777777" w:rsidR="00A9151F" w:rsidRPr="00F05CCB" w:rsidRDefault="00A9151F" w:rsidP="00974BF5">
      <w:pPr>
        <w:numPr>
          <w:ilvl w:val="0"/>
          <w:numId w:val="3"/>
        </w:numPr>
        <w:spacing w:after="120"/>
        <w:rPr>
          <w:rFonts w:ascii="Arial" w:hAnsi="Arial" w:cs="Arial"/>
          <w:szCs w:val="20"/>
        </w:rPr>
      </w:pPr>
      <w:r w:rsidRPr="00F05CCB">
        <w:rPr>
          <w:rFonts w:ascii="Arial" w:hAnsi="Arial" w:cs="Arial"/>
          <w:szCs w:val="20"/>
        </w:rPr>
        <w:t>To be responsible for your own continuing self-development and to participate in training and other learning activities and performance development as required</w:t>
      </w:r>
    </w:p>
    <w:p w14:paraId="5EAF8D3F" w14:textId="45EC6B84" w:rsidR="00A9151F" w:rsidRDefault="00A9151F" w:rsidP="00974BF5">
      <w:pPr>
        <w:pStyle w:val="bullet2"/>
        <w:numPr>
          <w:ilvl w:val="0"/>
          <w:numId w:val="3"/>
        </w:numPr>
        <w:spacing w:after="120"/>
        <w:rPr>
          <w:rFonts w:cs="Arial"/>
          <w:sz w:val="24"/>
          <w:szCs w:val="20"/>
        </w:rPr>
      </w:pPr>
      <w:r w:rsidRPr="00F05CCB">
        <w:rPr>
          <w:rFonts w:cs="Arial"/>
          <w:sz w:val="24"/>
          <w:szCs w:val="20"/>
        </w:rPr>
        <w:t>Participate in appraisal and the achievement of targets set which will be robust and measurable.  Request adequate support to achieve these targets if this is appropriate.</w:t>
      </w:r>
    </w:p>
    <w:p w14:paraId="1B99B808" w14:textId="776F585C" w:rsidR="0054267D" w:rsidRPr="00BE7F7B" w:rsidRDefault="00A02CBF" w:rsidP="00BE7F7B">
      <w:pPr>
        <w:pStyle w:val="bullet2"/>
        <w:numPr>
          <w:ilvl w:val="0"/>
          <w:numId w:val="3"/>
        </w:numPr>
        <w:spacing w:after="120"/>
        <w:rPr>
          <w:rFonts w:cs="Arial"/>
          <w:szCs w:val="20"/>
        </w:rPr>
      </w:pPr>
      <w:r w:rsidRPr="00BE7F7B">
        <w:rPr>
          <w:rFonts w:cs="Arial"/>
          <w:sz w:val="24"/>
          <w:szCs w:val="20"/>
        </w:rPr>
        <w:t>Assist with any other duties as required.</w:t>
      </w:r>
      <w:r w:rsidR="0054267D" w:rsidRPr="00BE7F7B">
        <w:rPr>
          <w:rFonts w:cs="Arial"/>
          <w:szCs w:val="20"/>
        </w:rPr>
        <w:br w:type="page"/>
      </w:r>
    </w:p>
    <w:p w14:paraId="5273EDBF" w14:textId="77777777" w:rsidR="00F67133" w:rsidRDefault="00F67133" w:rsidP="00F02005">
      <w:pPr>
        <w:jc w:val="center"/>
        <w:rPr>
          <w:rFonts w:ascii="Calibri" w:hAnsi="Calibri" w:cs="Arial"/>
          <w:b/>
          <w:sz w:val="20"/>
          <w:szCs w:val="20"/>
        </w:rPr>
      </w:pPr>
    </w:p>
    <w:p w14:paraId="4474A69B" w14:textId="0B4AB635" w:rsidR="001D0E4F" w:rsidRDefault="001D0E4F" w:rsidP="001D0E4F">
      <w:pPr>
        <w:jc w:val="center"/>
        <w:rPr>
          <w:rFonts w:ascii="Arial" w:hAnsi="Arial" w:cs="Arial"/>
          <w:b/>
        </w:rPr>
      </w:pPr>
      <w:r w:rsidRPr="0054267D">
        <w:rPr>
          <w:rFonts w:ascii="Arial" w:hAnsi="Arial" w:cs="Arial"/>
          <w:b/>
        </w:rPr>
        <w:t>PERSON SPECIFICATION</w:t>
      </w:r>
    </w:p>
    <w:p w14:paraId="4C3CD35D" w14:textId="77777777" w:rsidR="00BE7F7B" w:rsidRPr="0054267D" w:rsidRDefault="00BE7F7B" w:rsidP="001D0E4F">
      <w:pPr>
        <w:jc w:val="center"/>
        <w:rPr>
          <w:rFonts w:ascii="Arial" w:hAnsi="Arial" w:cs="Arial"/>
          <w:b/>
        </w:rPr>
      </w:pPr>
    </w:p>
    <w:p w14:paraId="4A286991" w14:textId="77777777" w:rsidR="001D0E4F" w:rsidRPr="0054267D" w:rsidRDefault="002200CA" w:rsidP="001D0E4F">
      <w:pPr>
        <w:jc w:val="center"/>
        <w:rPr>
          <w:rFonts w:ascii="Arial" w:hAnsi="Arial" w:cs="Arial"/>
          <w:b/>
        </w:rPr>
      </w:pPr>
      <w:r w:rsidRPr="0054267D">
        <w:rPr>
          <w:rFonts w:ascii="Arial" w:hAnsi="Arial" w:cs="Arial"/>
          <w:b/>
        </w:rPr>
        <w:t>Finance</w:t>
      </w:r>
      <w:r w:rsidR="001D0E4F" w:rsidRPr="0054267D">
        <w:rPr>
          <w:rFonts w:ascii="Arial" w:hAnsi="Arial" w:cs="Arial"/>
          <w:b/>
        </w:rPr>
        <w:t xml:space="preserve"> Assistant</w:t>
      </w:r>
    </w:p>
    <w:p w14:paraId="0B66B0AD" w14:textId="77777777" w:rsidR="001D0E4F" w:rsidRPr="0054267D" w:rsidRDefault="001D0E4F" w:rsidP="001D0E4F">
      <w:pPr>
        <w:jc w:val="center"/>
        <w:rPr>
          <w:rFonts w:ascii="Arial" w:hAnsi="Arial" w:cs="Arial"/>
          <w:b/>
        </w:rPr>
      </w:pPr>
    </w:p>
    <w:p w14:paraId="7D949DE2" w14:textId="77777777" w:rsidR="002200CA" w:rsidRPr="0054267D" w:rsidRDefault="002200CA" w:rsidP="002200CA">
      <w:pPr>
        <w:rPr>
          <w:rFonts w:ascii="Arial" w:hAnsi="Arial" w:cs="Arial"/>
          <w:b/>
          <w:u w:val="single"/>
        </w:rPr>
      </w:pPr>
    </w:p>
    <w:p w14:paraId="4979DA6A" w14:textId="77777777" w:rsidR="002200CA" w:rsidRPr="0054267D" w:rsidRDefault="002200CA" w:rsidP="002200CA">
      <w:pPr>
        <w:rPr>
          <w:rFonts w:ascii="Arial" w:hAnsi="Arial" w:cs="Arial"/>
          <w:b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984"/>
      </w:tblGrid>
      <w:tr w:rsidR="002200CA" w:rsidRPr="0054267D" w14:paraId="083579CC" w14:textId="77777777" w:rsidTr="00336FC0">
        <w:tc>
          <w:tcPr>
            <w:tcW w:w="10314" w:type="dxa"/>
            <w:gridSpan w:val="2"/>
            <w:shd w:val="clear" w:color="auto" w:fill="auto"/>
          </w:tcPr>
          <w:p w14:paraId="62BD0353" w14:textId="77777777" w:rsidR="002200CA" w:rsidRPr="0054267D" w:rsidRDefault="002200CA" w:rsidP="00336FC0">
            <w:pPr>
              <w:rPr>
                <w:rFonts w:ascii="Arial" w:hAnsi="Arial" w:cs="Arial"/>
                <w:b/>
                <w:u w:val="single"/>
              </w:rPr>
            </w:pPr>
            <w:r w:rsidRPr="0054267D">
              <w:rPr>
                <w:rFonts w:ascii="Arial" w:hAnsi="Arial" w:cs="Arial"/>
                <w:b/>
                <w:u w:val="single"/>
              </w:rPr>
              <w:t>Qualifications/Training</w:t>
            </w:r>
          </w:p>
        </w:tc>
      </w:tr>
      <w:tr w:rsidR="002200CA" w:rsidRPr="0054267D" w14:paraId="500443AD" w14:textId="77777777" w:rsidTr="00336FC0">
        <w:tc>
          <w:tcPr>
            <w:tcW w:w="8330" w:type="dxa"/>
            <w:shd w:val="clear" w:color="auto" w:fill="auto"/>
          </w:tcPr>
          <w:p w14:paraId="068E3724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GCSE A*-C English and Maths, or equivalent</w:t>
            </w:r>
          </w:p>
        </w:tc>
        <w:tc>
          <w:tcPr>
            <w:tcW w:w="1984" w:type="dxa"/>
            <w:shd w:val="clear" w:color="auto" w:fill="auto"/>
          </w:tcPr>
          <w:p w14:paraId="18E6241E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47A2542D" w14:textId="77777777" w:rsidTr="00336FC0">
        <w:tc>
          <w:tcPr>
            <w:tcW w:w="8330" w:type="dxa"/>
            <w:shd w:val="clear" w:color="auto" w:fill="auto"/>
          </w:tcPr>
          <w:p w14:paraId="4EA52734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AAT level 2 or equivalent experience</w:t>
            </w:r>
          </w:p>
        </w:tc>
        <w:tc>
          <w:tcPr>
            <w:tcW w:w="1984" w:type="dxa"/>
            <w:shd w:val="clear" w:color="auto" w:fill="auto"/>
          </w:tcPr>
          <w:p w14:paraId="30DDCA30" w14:textId="49F0674F" w:rsidR="002200CA" w:rsidRPr="0054267D" w:rsidRDefault="0054267D" w:rsidP="00336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2200CA" w:rsidRPr="0054267D">
              <w:rPr>
                <w:rFonts w:ascii="Arial" w:hAnsi="Arial" w:cs="Arial"/>
              </w:rPr>
              <w:t>Desirable</w:t>
            </w:r>
          </w:p>
        </w:tc>
      </w:tr>
    </w:tbl>
    <w:p w14:paraId="398419CA" w14:textId="77777777" w:rsidR="002200CA" w:rsidRPr="0054267D" w:rsidRDefault="002200CA" w:rsidP="002200CA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984"/>
      </w:tblGrid>
      <w:tr w:rsidR="002200CA" w:rsidRPr="0054267D" w14:paraId="3660E210" w14:textId="77777777" w:rsidTr="00336FC0">
        <w:tc>
          <w:tcPr>
            <w:tcW w:w="10314" w:type="dxa"/>
            <w:gridSpan w:val="2"/>
            <w:shd w:val="clear" w:color="auto" w:fill="auto"/>
          </w:tcPr>
          <w:p w14:paraId="1BDE3340" w14:textId="77777777" w:rsidR="002200CA" w:rsidRPr="0054267D" w:rsidRDefault="002200CA" w:rsidP="00336FC0">
            <w:pPr>
              <w:rPr>
                <w:rFonts w:ascii="Arial" w:hAnsi="Arial" w:cs="Arial"/>
                <w:b/>
                <w:u w:val="single"/>
              </w:rPr>
            </w:pPr>
            <w:r w:rsidRPr="0054267D">
              <w:rPr>
                <w:rFonts w:ascii="Arial" w:hAnsi="Arial" w:cs="Arial"/>
                <w:b/>
                <w:u w:val="single"/>
              </w:rPr>
              <w:t>Experience</w:t>
            </w:r>
          </w:p>
        </w:tc>
      </w:tr>
      <w:tr w:rsidR="002200CA" w:rsidRPr="0054267D" w14:paraId="6D34F06F" w14:textId="77777777" w:rsidTr="00336FC0">
        <w:tc>
          <w:tcPr>
            <w:tcW w:w="8330" w:type="dxa"/>
            <w:shd w:val="clear" w:color="auto" w:fill="auto"/>
          </w:tcPr>
          <w:p w14:paraId="3DCD420D" w14:textId="6AF6AFDC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 xml:space="preserve">Finance – experience of working within </w:t>
            </w:r>
            <w:r w:rsidR="00925C3C">
              <w:rPr>
                <w:rFonts w:ascii="Arial" w:hAnsi="Arial" w:cs="Arial"/>
              </w:rPr>
              <w:t xml:space="preserve">a </w:t>
            </w:r>
            <w:r w:rsidRPr="0054267D">
              <w:rPr>
                <w:rFonts w:ascii="Arial" w:hAnsi="Arial" w:cs="Arial"/>
              </w:rPr>
              <w:t xml:space="preserve">finance </w:t>
            </w:r>
            <w:r w:rsidR="00925C3C">
              <w:rPr>
                <w:rFonts w:ascii="Arial" w:hAnsi="Arial" w:cs="Arial"/>
              </w:rPr>
              <w:t>or accountancy role</w:t>
            </w:r>
          </w:p>
        </w:tc>
        <w:tc>
          <w:tcPr>
            <w:tcW w:w="1984" w:type="dxa"/>
            <w:shd w:val="clear" w:color="auto" w:fill="auto"/>
          </w:tcPr>
          <w:p w14:paraId="066BB615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00362382" w14:textId="77777777" w:rsidTr="00336FC0">
        <w:tc>
          <w:tcPr>
            <w:tcW w:w="8330" w:type="dxa"/>
            <w:shd w:val="clear" w:color="auto" w:fill="auto"/>
          </w:tcPr>
          <w:p w14:paraId="313972CB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Work in schools, academies or colleges</w:t>
            </w:r>
          </w:p>
        </w:tc>
        <w:tc>
          <w:tcPr>
            <w:tcW w:w="1984" w:type="dxa"/>
            <w:shd w:val="clear" w:color="auto" w:fill="auto"/>
          </w:tcPr>
          <w:p w14:paraId="03F59A89" w14:textId="26B81A0B" w:rsidR="002200CA" w:rsidRPr="0054267D" w:rsidRDefault="0054267D" w:rsidP="00336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2200CA" w:rsidRPr="0054267D">
              <w:rPr>
                <w:rFonts w:ascii="Arial" w:hAnsi="Arial" w:cs="Arial"/>
              </w:rPr>
              <w:t>Desirable</w:t>
            </w:r>
          </w:p>
        </w:tc>
      </w:tr>
    </w:tbl>
    <w:p w14:paraId="37FCEC5F" w14:textId="77777777" w:rsidR="002200CA" w:rsidRPr="0054267D" w:rsidRDefault="002200CA" w:rsidP="002200CA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984"/>
      </w:tblGrid>
      <w:tr w:rsidR="002200CA" w:rsidRPr="0054267D" w14:paraId="3CC1A9DC" w14:textId="77777777" w:rsidTr="0054267D">
        <w:tc>
          <w:tcPr>
            <w:tcW w:w="10343" w:type="dxa"/>
            <w:gridSpan w:val="2"/>
            <w:shd w:val="clear" w:color="auto" w:fill="auto"/>
          </w:tcPr>
          <w:p w14:paraId="7D04D08D" w14:textId="77777777" w:rsidR="002200CA" w:rsidRPr="0054267D" w:rsidRDefault="002200CA" w:rsidP="00336FC0">
            <w:pPr>
              <w:rPr>
                <w:rFonts w:ascii="Arial" w:hAnsi="Arial" w:cs="Arial"/>
                <w:u w:val="single"/>
              </w:rPr>
            </w:pPr>
            <w:r w:rsidRPr="0054267D">
              <w:rPr>
                <w:rFonts w:ascii="Arial" w:hAnsi="Arial" w:cs="Arial"/>
                <w:b/>
                <w:u w:val="single"/>
              </w:rPr>
              <w:t>Skills</w:t>
            </w:r>
          </w:p>
        </w:tc>
      </w:tr>
      <w:tr w:rsidR="002200CA" w:rsidRPr="0054267D" w14:paraId="40DB0A2E" w14:textId="77777777" w:rsidTr="0054267D">
        <w:trPr>
          <w:trHeight w:val="135"/>
        </w:trPr>
        <w:tc>
          <w:tcPr>
            <w:tcW w:w="8359" w:type="dxa"/>
            <w:shd w:val="clear" w:color="auto" w:fill="auto"/>
          </w:tcPr>
          <w:p w14:paraId="6C9E217B" w14:textId="4B4C62FF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 xml:space="preserve">Ability to develop and maintain effective and efficient Finance administration systems </w:t>
            </w:r>
          </w:p>
        </w:tc>
        <w:tc>
          <w:tcPr>
            <w:tcW w:w="1984" w:type="dxa"/>
            <w:shd w:val="clear" w:color="auto" w:fill="auto"/>
          </w:tcPr>
          <w:p w14:paraId="09774D3E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0CBC4283" w14:textId="77777777" w:rsidTr="0054267D">
        <w:trPr>
          <w:trHeight w:val="135"/>
        </w:trPr>
        <w:tc>
          <w:tcPr>
            <w:tcW w:w="8359" w:type="dxa"/>
            <w:shd w:val="clear" w:color="auto" w:fill="auto"/>
          </w:tcPr>
          <w:p w14:paraId="2E226B91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Good working knowledge of Microsoft Office, including word</w:t>
            </w:r>
          </w:p>
        </w:tc>
        <w:tc>
          <w:tcPr>
            <w:tcW w:w="1984" w:type="dxa"/>
            <w:shd w:val="clear" w:color="auto" w:fill="auto"/>
          </w:tcPr>
          <w:p w14:paraId="79855FE1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51A54EC9" w14:textId="77777777" w:rsidTr="0054267D">
        <w:tc>
          <w:tcPr>
            <w:tcW w:w="8359" w:type="dxa"/>
            <w:shd w:val="clear" w:color="auto" w:fill="auto"/>
          </w:tcPr>
          <w:p w14:paraId="2D50542A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Excellent working knowledge of Excel</w:t>
            </w:r>
          </w:p>
        </w:tc>
        <w:tc>
          <w:tcPr>
            <w:tcW w:w="1984" w:type="dxa"/>
            <w:shd w:val="clear" w:color="auto" w:fill="auto"/>
          </w:tcPr>
          <w:p w14:paraId="7DB9880D" w14:textId="7150A821" w:rsidR="002200CA" w:rsidRPr="0054267D" w:rsidRDefault="00A36889" w:rsidP="00336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02C3D347" w14:textId="77777777" w:rsidTr="0054267D">
        <w:tc>
          <w:tcPr>
            <w:tcW w:w="8359" w:type="dxa"/>
            <w:shd w:val="clear" w:color="auto" w:fill="auto"/>
          </w:tcPr>
          <w:p w14:paraId="4DCC5CCB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Attention to detail</w:t>
            </w:r>
          </w:p>
        </w:tc>
        <w:tc>
          <w:tcPr>
            <w:tcW w:w="1984" w:type="dxa"/>
            <w:shd w:val="clear" w:color="auto" w:fill="auto"/>
          </w:tcPr>
          <w:p w14:paraId="3410C78A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7D3F3A46" w14:textId="77777777" w:rsidTr="0054267D">
        <w:tc>
          <w:tcPr>
            <w:tcW w:w="8359" w:type="dxa"/>
            <w:shd w:val="clear" w:color="auto" w:fill="auto"/>
          </w:tcPr>
          <w:p w14:paraId="2D8CEB9D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Ability to communicate effectively with people at all levels by telephone, face to face and in writing</w:t>
            </w:r>
          </w:p>
        </w:tc>
        <w:tc>
          <w:tcPr>
            <w:tcW w:w="1984" w:type="dxa"/>
            <w:shd w:val="clear" w:color="auto" w:fill="auto"/>
          </w:tcPr>
          <w:p w14:paraId="1237AEF2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 xml:space="preserve">Essential </w:t>
            </w:r>
          </w:p>
        </w:tc>
      </w:tr>
      <w:tr w:rsidR="002200CA" w:rsidRPr="0054267D" w14:paraId="7496E13E" w14:textId="77777777" w:rsidTr="0054267D">
        <w:tc>
          <w:tcPr>
            <w:tcW w:w="8359" w:type="dxa"/>
            <w:shd w:val="clear" w:color="auto" w:fill="auto"/>
          </w:tcPr>
          <w:p w14:paraId="7DAB90C1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Ability to maintain confidentiality</w:t>
            </w:r>
          </w:p>
        </w:tc>
        <w:tc>
          <w:tcPr>
            <w:tcW w:w="1984" w:type="dxa"/>
            <w:shd w:val="clear" w:color="auto" w:fill="auto"/>
          </w:tcPr>
          <w:p w14:paraId="39DD29BC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</w:tbl>
    <w:p w14:paraId="5B4C0075" w14:textId="77777777" w:rsidR="002200CA" w:rsidRPr="0054267D" w:rsidRDefault="002200CA" w:rsidP="002200CA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984"/>
      </w:tblGrid>
      <w:tr w:rsidR="002200CA" w:rsidRPr="0054267D" w14:paraId="43589043" w14:textId="77777777" w:rsidTr="00336FC0">
        <w:tc>
          <w:tcPr>
            <w:tcW w:w="10314" w:type="dxa"/>
            <w:gridSpan w:val="2"/>
            <w:shd w:val="clear" w:color="auto" w:fill="auto"/>
          </w:tcPr>
          <w:p w14:paraId="0DBA68F1" w14:textId="77777777" w:rsidR="002200CA" w:rsidRPr="0054267D" w:rsidRDefault="002200CA" w:rsidP="00336FC0">
            <w:pPr>
              <w:rPr>
                <w:rFonts w:ascii="Arial" w:hAnsi="Arial" w:cs="Arial"/>
                <w:u w:val="single"/>
              </w:rPr>
            </w:pPr>
            <w:r w:rsidRPr="0054267D">
              <w:rPr>
                <w:rFonts w:ascii="Arial" w:hAnsi="Arial" w:cs="Arial"/>
                <w:b/>
                <w:u w:val="single"/>
              </w:rPr>
              <w:t>Qualities</w:t>
            </w:r>
          </w:p>
        </w:tc>
      </w:tr>
      <w:tr w:rsidR="002200CA" w:rsidRPr="0054267D" w14:paraId="515A0903" w14:textId="77777777" w:rsidTr="00336FC0">
        <w:tc>
          <w:tcPr>
            <w:tcW w:w="8330" w:type="dxa"/>
            <w:shd w:val="clear" w:color="auto" w:fill="auto"/>
          </w:tcPr>
          <w:p w14:paraId="37A32259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Ability to work with accuracy under pressure</w:t>
            </w:r>
          </w:p>
        </w:tc>
        <w:tc>
          <w:tcPr>
            <w:tcW w:w="1984" w:type="dxa"/>
            <w:shd w:val="clear" w:color="auto" w:fill="auto"/>
          </w:tcPr>
          <w:p w14:paraId="0869792B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0FF6D7DC" w14:textId="77777777" w:rsidTr="00336FC0">
        <w:tc>
          <w:tcPr>
            <w:tcW w:w="8330" w:type="dxa"/>
            <w:shd w:val="clear" w:color="auto" w:fill="auto"/>
          </w:tcPr>
          <w:p w14:paraId="0618A03E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The ability to manage conflicting priorities</w:t>
            </w:r>
          </w:p>
        </w:tc>
        <w:tc>
          <w:tcPr>
            <w:tcW w:w="1984" w:type="dxa"/>
            <w:shd w:val="clear" w:color="auto" w:fill="auto"/>
          </w:tcPr>
          <w:p w14:paraId="79C8306E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  <w:tr w:rsidR="002200CA" w:rsidRPr="0054267D" w14:paraId="2F55C179" w14:textId="77777777" w:rsidTr="00336FC0">
        <w:tc>
          <w:tcPr>
            <w:tcW w:w="8330" w:type="dxa"/>
            <w:shd w:val="clear" w:color="auto" w:fill="auto"/>
          </w:tcPr>
          <w:p w14:paraId="0BC3DBFB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Suitable for work with children</w:t>
            </w:r>
          </w:p>
        </w:tc>
        <w:tc>
          <w:tcPr>
            <w:tcW w:w="1984" w:type="dxa"/>
            <w:shd w:val="clear" w:color="auto" w:fill="auto"/>
          </w:tcPr>
          <w:p w14:paraId="73DAE37A" w14:textId="77777777" w:rsidR="002200CA" w:rsidRPr="0054267D" w:rsidRDefault="002200CA" w:rsidP="00336FC0">
            <w:pPr>
              <w:rPr>
                <w:rFonts w:ascii="Arial" w:hAnsi="Arial" w:cs="Arial"/>
              </w:rPr>
            </w:pPr>
            <w:r w:rsidRPr="0054267D">
              <w:rPr>
                <w:rFonts w:ascii="Arial" w:hAnsi="Arial" w:cs="Arial"/>
              </w:rPr>
              <w:t>Essential</w:t>
            </w:r>
          </w:p>
        </w:tc>
      </w:tr>
    </w:tbl>
    <w:p w14:paraId="27F33862" w14:textId="77777777" w:rsidR="00866C57" w:rsidRPr="000F2B77" w:rsidRDefault="00866C57" w:rsidP="00BE7F7B">
      <w:pPr>
        <w:rPr>
          <w:rFonts w:ascii="Calibri" w:hAnsi="Calibri"/>
          <w:sz w:val="20"/>
          <w:szCs w:val="20"/>
        </w:rPr>
      </w:pPr>
    </w:p>
    <w:sectPr w:rsidR="00866C57" w:rsidRPr="000F2B77" w:rsidSect="006E5018">
      <w:headerReference w:type="default" r:id="rId9"/>
      <w:pgSz w:w="11906" w:h="16838"/>
      <w:pgMar w:top="993" w:right="849" w:bottom="1440" w:left="993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8B3" w14:textId="77777777" w:rsidR="008F371D" w:rsidRDefault="008F371D" w:rsidP="006E5018">
      <w:r>
        <w:separator/>
      </w:r>
    </w:p>
  </w:endnote>
  <w:endnote w:type="continuationSeparator" w:id="0">
    <w:p w14:paraId="0706D5A6" w14:textId="77777777" w:rsidR="008F371D" w:rsidRDefault="008F371D" w:rsidP="006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F055" w14:textId="77777777" w:rsidR="008F371D" w:rsidRDefault="008F371D" w:rsidP="006E5018">
      <w:r>
        <w:separator/>
      </w:r>
    </w:p>
  </w:footnote>
  <w:footnote w:type="continuationSeparator" w:id="0">
    <w:p w14:paraId="6EE192A9" w14:textId="77777777" w:rsidR="008F371D" w:rsidRDefault="008F371D" w:rsidP="006E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E385" w14:textId="0FBA67B5" w:rsidR="006E5018" w:rsidRPr="007A4039" w:rsidRDefault="00346FFC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02C28AF6" wp14:editId="3B92F47E">
          <wp:extent cx="3352165" cy="9144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018"/>
    <w:multiLevelType w:val="hybridMultilevel"/>
    <w:tmpl w:val="C6B24F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C470E2"/>
    <w:multiLevelType w:val="hybridMultilevel"/>
    <w:tmpl w:val="ACF25E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7E392C"/>
    <w:multiLevelType w:val="hybridMultilevel"/>
    <w:tmpl w:val="F37CA1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6BB283A"/>
    <w:multiLevelType w:val="hybridMultilevel"/>
    <w:tmpl w:val="C7A8EE84"/>
    <w:lvl w:ilvl="0" w:tplc="D95A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42800"/>
    <w:multiLevelType w:val="hybridMultilevel"/>
    <w:tmpl w:val="C14E6EA2"/>
    <w:lvl w:ilvl="0" w:tplc="0318119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8AF"/>
    <w:multiLevelType w:val="hybridMultilevel"/>
    <w:tmpl w:val="28C209C0"/>
    <w:lvl w:ilvl="0" w:tplc="6AB64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4C99"/>
    <w:multiLevelType w:val="hybridMultilevel"/>
    <w:tmpl w:val="8FA680C2"/>
    <w:lvl w:ilvl="0" w:tplc="08C26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4207"/>
    <w:multiLevelType w:val="hybridMultilevel"/>
    <w:tmpl w:val="C7A8EE84"/>
    <w:lvl w:ilvl="0" w:tplc="D95A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F590A"/>
    <w:multiLevelType w:val="hybridMultilevel"/>
    <w:tmpl w:val="65641FD4"/>
    <w:lvl w:ilvl="0" w:tplc="AB649D6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075F5"/>
    <w:multiLevelType w:val="hybridMultilevel"/>
    <w:tmpl w:val="E29C0CB6"/>
    <w:lvl w:ilvl="0" w:tplc="0166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1F4A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546A"/>
      </w:rPr>
    </w:lvl>
    <w:lvl w:ilvl="2" w:tplc="CBEE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546A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75678"/>
    <w:multiLevelType w:val="hybridMultilevel"/>
    <w:tmpl w:val="EE2467FC"/>
    <w:lvl w:ilvl="0" w:tplc="43D23100">
      <w:start w:val="1"/>
      <w:numFmt w:val="bullet"/>
      <w:lvlText w:val=""/>
      <w:lvlJc w:val="left"/>
      <w:pPr>
        <w:tabs>
          <w:tab w:val="num" w:pos="454"/>
        </w:tabs>
        <w:ind w:left="454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2A5"/>
    <w:multiLevelType w:val="hybridMultilevel"/>
    <w:tmpl w:val="A584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4F18"/>
    <w:multiLevelType w:val="hybridMultilevel"/>
    <w:tmpl w:val="05D8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114A9"/>
    <w:multiLevelType w:val="hybridMultilevel"/>
    <w:tmpl w:val="8E4A300E"/>
    <w:lvl w:ilvl="0" w:tplc="3B70BE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6BC4A08"/>
    <w:multiLevelType w:val="hybridMultilevel"/>
    <w:tmpl w:val="C528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2D49"/>
    <w:multiLevelType w:val="hybridMultilevel"/>
    <w:tmpl w:val="1BC24C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5539515">
    <w:abstractNumId w:val="3"/>
  </w:num>
  <w:num w:numId="2" w16cid:durableId="1798061349">
    <w:abstractNumId w:val="14"/>
  </w:num>
  <w:num w:numId="3" w16cid:durableId="569466936">
    <w:abstractNumId w:val="0"/>
  </w:num>
  <w:num w:numId="4" w16cid:durableId="687372283">
    <w:abstractNumId w:val="13"/>
  </w:num>
  <w:num w:numId="5" w16cid:durableId="512261451">
    <w:abstractNumId w:val="2"/>
  </w:num>
  <w:num w:numId="6" w16cid:durableId="291252683">
    <w:abstractNumId w:val="7"/>
  </w:num>
  <w:num w:numId="7" w16cid:durableId="1634408491">
    <w:abstractNumId w:val="9"/>
  </w:num>
  <w:num w:numId="8" w16cid:durableId="1713262827">
    <w:abstractNumId w:val="5"/>
  </w:num>
  <w:num w:numId="9" w16cid:durableId="1804998480">
    <w:abstractNumId w:val="6"/>
  </w:num>
  <w:num w:numId="10" w16cid:durableId="1925144749">
    <w:abstractNumId w:val="10"/>
  </w:num>
  <w:num w:numId="11" w16cid:durableId="2075857866">
    <w:abstractNumId w:val="4"/>
  </w:num>
  <w:num w:numId="12" w16cid:durableId="1222519049">
    <w:abstractNumId w:val="8"/>
  </w:num>
  <w:num w:numId="13" w16cid:durableId="1483233449">
    <w:abstractNumId w:val="12"/>
  </w:num>
  <w:num w:numId="14" w16cid:durableId="1057970392">
    <w:abstractNumId w:val="1"/>
  </w:num>
  <w:num w:numId="15" w16cid:durableId="1975018749">
    <w:abstractNumId w:val="15"/>
  </w:num>
  <w:num w:numId="16" w16cid:durableId="2119447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05"/>
    <w:rsid w:val="00001548"/>
    <w:rsid w:val="000036ED"/>
    <w:rsid w:val="00003975"/>
    <w:rsid w:val="0003226A"/>
    <w:rsid w:val="0003613A"/>
    <w:rsid w:val="0004556D"/>
    <w:rsid w:val="00080C7E"/>
    <w:rsid w:val="0008673D"/>
    <w:rsid w:val="000962AD"/>
    <w:rsid w:val="000C6B0F"/>
    <w:rsid w:val="000D006B"/>
    <w:rsid w:val="000D404B"/>
    <w:rsid w:val="000D5FFD"/>
    <w:rsid w:val="000E4881"/>
    <w:rsid w:val="000F2B77"/>
    <w:rsid w:val="00100A6C"/>
    <w:rsid w:val="001411DB"/>
    <w:rsid w:val="00144E79"/>
    <w:rsid w:val="00146EFD"/>
    <w:rsid w:val="00156C81"/>
    <w:rsid w:val="00164A36"/>
    <w:rsid w:val="00183853"/>
    <w:rsid w:val="001A5F4B"/>
    <w:rsid w:val="001A7646"/>
    <w:rsid w:val="001C791F"/>
    <w:rsid w:val="001D0E4F"/>
    <w:rsid w:val="002052D6"/>
    <w:rsid w:val="00216A60"/>
    <w:rsid w:val="00216BE5"/>
    <w:rsid w:val="002200CA"/>
    <w:rsid w:val="0022143B"/>
    <w:rsid w:val="00225426"/>
    <w:rsid w:val="00225E40"/>
    <w:rsid w:val="002759F9"/>
    <w:rsid w:val="002832D4"/>
    <w:rsid w:val="002C543C"/>
    <w:rsid w:val="002D49CD"/>
    <w:rsid w:val="002F29C4"/>
    <w:rsid w:val="00336FC0"/>
    <w:rsid w:val="00346FFC"/>
    <w:rsid w:val="003568F0"/>
    <w:rsid w:val="00393C85"/>
    <w:rsid w:val="003A0B67"/>
    <w:rsid w:val="003C59A4"/>
    <w:rsid w:val="003D0F4B"/>
    <w:rsid w:val="003D12FA"/>
    <w:rsid w:val="003F1456"/>
    <w:rsid w:val="00416B8E"/>
    <w:rsid w:val="004326AF"/>
    <w:rsid w:val="00436C51"/>
    <w:rsid w:val="00436ED4"/>
    <w:rsid w:val="004667F7"/>
    <w:rsid w:val="004869F3"/>
    <w:rsid w:val="0048700E"/>
    <w:rsid w:val="004B54FB"/>
    <w:rsid w:val="004E4E98"/>
    <w:rsid w:val="004F780D"/>
    <w:rsid w:val="00502768"/>
    <w:rsid w:val="005067FE"/>
    <w:rsid w:val="005073AE"/>
    <w:rsid w:val="00517AB4"/>
    <w:rsid w:val="0054267D"/>
    <w:rsid w:val="00544B77"/>
    <w:rsid w:val="00553322"/>
    <w:rsid w:val="005807BD"/>
    <w:rsid w:val="005860EB"/>
    <w:rsid w:val="005900DF"/>
    <w:rsid w:val="00590485"/>
    <w:rsid w:val="0059294F"/>
    <w:rsid w:val="005A3972"/>
    <w:rsid w:val="005B48F4"/>
    <w:rsid w:val="005D312D"/>
    <w:rsid w:val="005E2346"/>
    <w:rsid w:val="005F21F6"/>
    <w:rsid w:val="005F7CD0"/>
    <w:rsid w:val="006071CC"/>
    <w:rsid w:val="0063467F"/>
    <w:rsid w:val="006702DE"/>
    <w:rsid w:val="006706A1"/>
    <w:rsid w:val="00673883"/>
    <w:rsid w:val="0068446A"/>
    <w:rsid w:val="00694D9E"/>
    <w:rsid w:val="006A3996"/>
    <w:rsid w:val="006A5AF5"/>
    <w:rsid w:val="006A74FF"/>
    <w:rsid w:val="006B18EC"/>
    <w:rsid w:val="006B4532"/>
    <w:rsid w:val="006B4F54"/>
    <w:rsid w:val="006C7C2A"/>
    <w:rsid w:val="006D7118"/>
    <w:rsid w:val="006E5018"/>
    <w:rsid w:val="00716238"/>
    <w:rsid w:val="00734BBC"/>
    <w:rsid w:val="007637C2"/>
    <w:rsid w:val="00786B53"/>
    <w:rsid w:val="007A4039"/>
    <w:rsid w:val="007B0A19"/>
    <w:rsid w:val="007B7ABD"/>
    <w:rsid w:val="007E23AB"/>
    <w:rsid w:val="007E2B85"/>
    <w:rsid w:val="0081195E"/>
    <w:rsid w:val="008237FE"/>
    <w:rsid w:val="00831B04"/>
    <w:rsid w:val="0083234C"/>
    <w:rsid w:val="0083261A"/>
    <w:rsid w:val="008562BA"/>
    <w:rsid w:val="00863923"/>
    <w:rsid w:val="00866C57"/>
    <w:rsid w:val="00881ABD"/>
    <w:rsid w:val="00892841"/>
    <w:rsid w:val="00895B63"/>
    <w:rsid w:val="008A3354"/>
    <w:rsid w:val="008B00AA"/>
    <w:rsid w:val="008C7A91"/>
    <w:rsid w:val="008D5FDD"/>
    <w:rsid w:val="008E24B0"/>
    <w:rsid w:val="008E2911"/>
    <w:rsid w:val="008E51AF"/>
    <w:rsid w:val="008F371D"/>
    <w:rsid w:val="008F6995"/>
    <w:rsid w:val="009124E8"/>
    <w:rsid w:val="0091667B"/>
    <w:rsid w:val="00925C3C"/>
    <w:rsid w:val="00927ECC"/>
    <w:rsid w:val="00940635"/>
    <w:rsid w:val="00942959"/>
    <w:rsid w:val="00974BF5"/>
    <w:rsid w:val="00990904"/>
    <w:rsid w:val="00993430"/>
    <w:rsid w:val="009A6541"/>
    <w:rsid w:val="009D5899"/>
    <w:rsid w:val="009E6629"/>
    <w:rsid w:val="009E771D"/>
    <w:rsid w:val="009F55CF"/>
    <w:rsid w:val="00A024B8"/>
    <w:rsid w:val="00A02CBF"/>
    <w:rsid w:val="00A2013F"/>
    <w:rsid w:val="00A35734"/>
    <w:rsid w:val="00A36889"/>
    <w:rsid w:val="00A47B73"/>
    <w:rsid w:val="00A54D9A"/>
    <w:rsid w:val="00A610C5"/>
    <w:rsid w:val="00A71501"/>
    <w:rsid w:val="00A83EFA"/>
    <w:rsid w:val="00A9151F"/>
    <w:rsid w:val="00A95894"/>
    <w:rsid w:val="00AA277B"/>
    <w:rsid w:val="00AB751D"/>
    <w:rsid w:val="00AC319E"/>
    <w:rsid w:val="00AD05CF"/>
    <w:rsid w:val="00AE4F93"/>
    <w:rsid w:val="00B03F84"/>
    <w:rsid w:val="00B05855"/>
    <w:rsid w:val="00B371BD"/>
    <w:rsid w:val="00B54C85"/>
    <w:rsid w:val="00B54F95"/>
    <w:rsid w:val="00B57D05"/>
    <w:rsid w:val="00B65F36"/>
    <w:rsid w:val="00B82F17"/>
    <w:rsid w:val="00BC4343"/>
    <w:rsid w:val="00BD0A0A"/>
    <w:rsid w:val="00BD6784"/>
    <w:rsid w:val="00BE7F7B"/>
    <w:rsid w:val="00BF6E4C"/>
    <w:rsid w:val="00C0688D"/>
    <w:rsid w:val="00C32A04"/>
    <w:rsid w:val="00C3730C"/>
    <w:rsid w:val="00C56621"/>
    <w:rsid w:val="00C57C31"/>
    <w:rsid w:val="00CB2AC2"/>
    <w:rsid w:val="00CB346B"/>
    <w:rsid w:val="00CC21F1"/>
    <w:rsid w:val="00CC63BB"/>
    <w:rsid w:val="00CE1318"/>
    <w:rsid w:val="00D0271F"/>
    <w:rsid w:val="00D23351"/>
    <w:rsid w:val="00D323F4"/>
    <w:rsid w:val="00D7480C"/>
    <w:rsid w:val="00D834ED"/>
    <w:rsid w:val="00D9368B"/>
    <w:rsid w:val="00DA1C1F"/>
    <w:rsid w:val="00DA2EFE"/>
    <w:rsid w:val="00DB01A0"/>
    <w:rsid w:val="00DB6F58"/>
    <w:rsid w:val="00DF5262"/>
    <w:rsid w:val="00E20C2F"/>
    <w:rsid w:val="00E304F5"/>
    <w:rsid w:val="00E34B7B"/>
    <w:rsid w:val="00E3548A"/>
    <w:rsid w:val="00E55CFC"/>
    <w:rsid w:val="00E56915"/>
    <w:rsid w:val="00E65B1F"/>
    <w:rsid w:val="00E7501D"/>
    <w:rsid w:val="00E968D1"/>
    <w:rsid w:val="00EA3178"/>
    <w:rsid w:val="00EB1D4B"/>
    <w:rsid w:val="00EB1E75"/>
    <w:rsid w:val="00EB7C07"/>
    <w:rsid w:val="00EC7AA3"/>
    <w:rsid w:val="00EE0217"/>
    <w:rsid w:val="00EE12E8"/>
    <w:rsid w:val="00F02005"/>
    <w:rsid w:val="00F05CCB"/>
    <w:rsid w:val="00F167A6"/>
    <w:rsid w:val="00F2551D"/>
    <w:rsid w:val="00F31CCE"/>
    <w:rsid w:val="00F34AA7"/>
    <w:rsid w:val="00F40F50"/>
    <w:rsid w:val="00F415CB"/>
    <w:rsid w:val="00F432C1"/>
    <w:rsid w:val="00F50A7C"/>
    <w:rsid w:val="00F6098D"/>
    <w:rsid w:val="00F60F8C"/>
    <w:rsid w:val="00F655BA"/>
    <w:rsid w:val="00F65DDE"/>
    <w:rsid w:val="00F67133"/>
    <w:rsid w:val="00F93669"/>
    <w:rsid w:val="00FB79B8"/>
    <w:rsid w:val="00FD2160"/>
    <w:rsid w:val="00FD49C9"/>
    <w:rsid w:val="00FD635C"/>
    <w:rsid w:val="00FD6DAF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5714"/>
  <w15:chartTrackingRefBased/>
  <w15:docId w15:val="{032DF31D-EF13-47D6-A521-7D75B3F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0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05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8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0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83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5DD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9D589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Body1">
    <w:name w:val="Body 1"/>
    <w:basedOn w:val="Normal"/>
    <w:rsid w:val="009D5899"/>
    <w:pPr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paragraph" w:customStyle="1" w:styleId="Body">
    <w:name w:val="Body"/>
    <w:basedOn w:val="Normal"/>
    <w:rsid w:val="009D5899"/>
    <w:p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ullet2">
    <w:name w:val="bullet 2"/>
    <w:basedOn w:val="Normal"/>
    <w:rsid w:val="009D5899"/>
    <w:pPr>
      <w:numPr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styleId="Header">
    <w:name w:val="header"/>
    <w:basedOn w:val="Normal"/>
    <w:link w:val="HeaderChar"/>
    <w:uiPriority w:val="99"/>
    <w:unhideWhenUsed/>
    <w:rsid w:val="006E50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5018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50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501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llier.STHWOLD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5" ma:contentTypeDescription="Create a new document." ma:contentTypeScope="" ma:versionID="86f2288e24eb6d33ef9a0aeed8151da6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f5aaac12d72a5399b6229777de9d6f11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Props1.xml><?xml version="1.0" encoding="utf-8"?>
<ds:datastoreItem xmlns:ds="http://schemas.openxmlformats.org/officeDocument/2006/customXml" ds:itemID="{2C684EB0-4068-419A-8EF6-0D604D2B4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8FCD7-4095-4D44-8A38-FD6DB25886C4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23D926CB-57C5-431A-8C9C-F2EEEF7DEAAA}"/>
</file>

<file path=customXml/itemProps4.xml><?xml version="1.0" encoding="utf-8"?>
<ds:datastoreItem xmlns:ds="http://schemas.openxmlformats.org/officeDocument/2006/customXml" ds:itemID="{F7B4AAED-7DD8-4688-BDE6-6313D1B69727}"/>
</file>

<file path=customXml/itemProps5.xml><?xml version="1.0" encoding="utf-8"?>
<ds:datastoreItem xmlns:ds="http://schemas.openxmlformats.org/officeDocument/2006/customXml" ds:itemID="{F005C8BD-79F4-493F-B53E-CC3C7B03B700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585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Fretwell</dc:creator>
  <cp:keywords/>
  <cp:lastModifiedBy>Tara Cook</cp:lastModifiedBy>
  <cp:revision>2</cp:revision>
  <cp:lastPrinted>2017-11-16T11:55:00Z</cp:lastPrinted>
  <dcterms:created xsi:type="dcterms:W3CDTF">2023-06-29T10:19:00Z</dcterms:created>
  <dcterms:modified xsi:type="dcterms:W3CDTF">2023-06-29T10:19:00Z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0x0101001B1C4262FC055641B4D61407CCD4C8B3</vt:lpwstr>
  </property>
</Properties>
</file>